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DF0" w:rsidRDefault="009C7DF0" w:rsidP="005C26AC">
      <w:pPr>
        <w:pStyle w:val="LKLAbstand"/>
        <w:spacing w:before="0"/>
      </w:pPr>
      <w:bookmarkStart w:id="0" w:name="_GoBack"/>
      <w:bookmarkEnd w:id="0"/>
    </w:p>
    <w:p w:rsidR="009C7DF0" w:rsidRDefault="009C7DF0" w:rsidP="005C26AC">
      <w:pPr>
        <w:pStyle w:val="LKLAbstand"/>
        <w:spacing w:before="0"/>
      </w:pPr>
    </w:p>
    <w:p w:rsidR="009C7DF0" w:rsidRPr="00F30F79" w:rsidRDefault="009C7DF0" w:rsidP="005C26AC">
      <w:pPr>
        <w:pStyle w:val="LKLAbstand"/>
        <w:spacing w:before="0"/>
      </w:pPr>
    </w:p>
    <w:p w:rsidR="002A1100" w:rsidRPr="00C479ED" w:rsidRDefault="002A1100" w:rsidP="005C26AC">
      <w:pPr>
        <w:pStyle w:val="LKLAbstand"/>
        <w:spacing w:before="0"/>
        <w:rPr>
          <w:rFonts w:asciiTheme="minorHAnsi" w:hAnsiTheme="minorHAnsi" w:cstheme="minorHAnsi"/>
          <w:sz w:val="24"/>
          <w:szCs w:val="24"/>
        </w:rPr>
      </w:pPr>
    </w:p>
    <w:p w:rsidR="00481720" w:rsidRPr="00C479ED" w:rsidRDefault="00481720" w:rsidP="005C26AC">
      <w:pPr>
        <w:pStyle w:val="LKLAbstand"/>
        <w:spacing w:before="0"/>
        <w:rPr>
          <w:rFonts w:asciiTheme="minorHAnsi" w:hAnsiTheme="minorHAnsi" w:cstheme="minorHAnsi"/>
          <w:sz w:val="24"/>
          <w:szCs w:val="24"/>
        </w:rPr>
      </w:pPr>
    </w:p>
    <w:p w:rsidR="00481720" w:rsidRPr="005D6BF6" w:rsidRDefault="00481720" w:rsidP="00481720">
      <w:pPr>
        <w:pStyle w:val="Default"/>
        <w:rPr>
          <w:rFonts w:asciiTheme="minorHAnsi" w:hAnsiTheme="minorHAnsi" w:cstheme="minorHAnsi"/>
          <w:sz w:val="28"/>
        </w:rPr>
      </w:pPr>
    </w:p>
    <w:p w:rsidR="00481720" w:rsidRPr="005D6BF6" w:rsidRDefault="00481720" w:rsidP="00481720">
      <w:pPr>
        <w:pStyle w:val="Default"/>
        <w:rPr>
          <w:rFonts w:asciiTheme="minorHAnsi" w:hAnsiTheme="minorHAnsi" w:cstheme="minorHAnsi"/>
          <w:b/>
          <w:bCs/>
          <w:sz w:val="28"/>
        </w:rPr>
      </w:pPr>
      <w:r w:rsidRPr="005D6BF6">
        <w:rPr>
          <w:rFonts w:asciiTheme="minorHAnsi" w:hAnsiTheme="minorHAnsi" w:cstheme="minorHAnsi"/>
          <w:b/>
          <w:bCs/>
          <w:sz w:val="28"/>
        </w:rPr>
        <w:t xml:space="preserve">Einverständniserklärung für die selbständige, regelmäßige Durchführung von COVID-19-Schnelltests an der Schule während des Schuljahres 2020/21 </w:t>
      </w:r>
    </w:p>
    <w:p w:rsidR="00481720" w:rsidRPr="00C479ED" w:rsidRDefault="00481720" w:rsidP="00481720">
      <w:pPr>
        <w:pStyle w:val="Default"/>
        <w:rPr>
          <w:rFonts w:asciiTheme="minorHAnsi" w:hAnsiTheme="minorHAnsi" w:cstheme="minorHAnsi"/>
        </w:rPr>
      </w:pPr>
    </w:p>
    <w:p w:rsidR="00481720" w:rsidRPr="00C479ED" w:rsidRDefault="00481720" w:rsidP="00481720">
      <w:pPr>
        <w:pStyle w:val="Default"/>
        <w:rPr>
          <w:rFonts w:asciiTheme="minorHAnsi" w:hAnsiTheme="minorHAnsi" w:cstheme="minorHAnsi"/>
        </w:rPr>
      </w:pPr>
      <w:r w:rsidRPr="00C479ED">
        <w:rPr>
          <w:rFonts w:asciiTheme="minorHAnsi" w:hAnsiTheme="minorHAnsi" w:cstheme="minorHAnsi"/>
        </w:rPr>
        <w:t xml:space="preserve">Die selbständige, regelmäßige Durchführung von COVID-19-Schnelltests setzt die Zustimmung der sich testenden Person bzw. – bei Schulkindern bis zum vollendeten 18. Lebensjahr – der/des Erziehungsberechtigten voraus. Diese Einwilligung gilt für die regelmäßige Durchführung der Selbsttests in der Schule im Schuljahr 2020/21 durch Ihr Kind und die Verarbeitung von nicht personenbezogenen Daten im Zusammenhang damit. </w:t>
      </w:r>
    </w:p>
    <w:p w:rsidR="00481720" w:rsidRPr="00C479ED" w:rsidRDefault="00481720" w:rsidP="00481720">
      <w:pPr>
        <w:pStyle w:val="Default"/>
        <w:rPr>
          <w:rFonts w:asciiTheme="minorHAnsi" w:hAnsiTheme="minorHAnsi" w:cstheme="minorHAnsi"/>
        </w:rPr>
      </w:pPr>
      <w:r w:rsidRPr="00C479ED">
        <w:rPr>
          <w:rFonts w:asciiTheme="minorHAnsi" w:hAnsiTheme="minorHAnsi" w:cstheme="minorHAnsi"/>
        </w:rPr>
        <w:t xml:space="preserve">Ein </w:t>
      </w:r>
      <w:r w:rsidRPr="0068161E">
        <w:rPr>
          <w:rFonts w:asciiTheme="minorHAnsi" w:hAnsiTheme="minorHAnsi" w:cstheme="minorHAnsi"/>
          <w:b/>
        </w:rPr>
        <w:t>Widerruf</w:t>
      </w:r>
      <w:r w:rsidRPr="00C479ED">
        <w:rPr>
          <w:rFonts w:asciiTheme="minorHAnsi" w:hAnsiTheme="minorHAnsi" w:cstheme="minorHAnsi"/>
        </w:rPr>
        <w:t xml:space="preserve"> dieser Einverständniserklärung ist </w:t>
      </w:r>
      <w:r w:rsidRPr="0068161E">
        <w:rPr>
          <w:rFonts w:asciiTheme="minorHAnsi" w:hAnsiTheme="minorHAnsi" w:cstheme="minorHAnsi"/>
          <w:b/>
        </w:rPr>
        <w:t>jederzeit</w:t>
      </w:r>
      <w:r w:rsidRPr="00C479ED">
        <w:rPr>
          <w:rFonts w:asciiTheme="minorHAnsi" w:hAnsiTheme="minorHAnsi" w:cstheme="minorHAnsi"/>
        </w:rPr>
        <w:t xml:space="preserve"> mit Wirkung für die Zukunft </w:t>
      </w:r>
      <w:r w:rsidRPr="0068161E">
        <w:rPr>
          <w:rFonts w:asciiTheme="minorHAnsi" w:hAnsiTheme="minorHAnsi" w:cstheme="minorHAnsi"/>
          <w:b/>
        </w:rPr>
        <w:t>möglich</w:t>
      </w:r>
      <w:r w:rsidRPr="00C479ED">
        <w:rPr>
          <w:rFonts w:asciiTheme="minorHAnsi" w:hAnsiTheme="minorHAnsi" w:cstheme="minorHAnsi"/>
        </w:rPr>
        <w:t xml:space="preserve"> (telefonisch, postalisch, per E-Mail oder Fax an die Schule).  </w:t>
      </w:r>
    </w:p>
    <w:p w:rsidR="00481720" w:rsidRPr="00C479ED" w:rsidRDefault="00481720" w:rsidP="00481720">
      <w:pPr>
        <w:pStyle w:val="Default"/>
        <w:rPr>
          <w:rFonts w:asciiTheme="minorHAnsi" w:hAnsiTheme="minorHAnsi" w:cstheme="minorHAnsi"/>
        </w:rPr>
      </w:pPr>
    </w:p>
    <w:p w:rsidR="00481720" w:rsidRPr="00C479ED" w:rsidRDefault="00481720" w:rsidP="00481720">
      <w:pPr>
        <w:pStyle w:val="Default"/>
        <w:rPr>
          <w:rFonts w:asciiTheme="minorHAnsi" w:hAnsiTheme="minorHAnsi" w:cstheme="minorHAnsi"/>
        </w:rPr>
      </w:pPr>
    </w:p>
    <w:tbl>
      <w:tblPr>
        <w:tblStyle w:val="Tabellenraster"/>
        <w:tblpPr w:leftFromText="141" w:rightFromText="141" w:vertAnchor="text" w:horzAnchor="page" w:tblpX="7576" w:tblpY="1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92"/>
      </w:tblGrid>
      <w:tr w:rsidR="00AF7FC0" w:rsidTr="00920B1A">
        <w:trPr>
          <w:trHeight w:val="404"/>
        </w:trPr>
        <w:tc>
          <w:tcPr>
            <w:tcW w:w="3092" w:type="dxa"/>
          </w:tcPr>
          <w:p w:rsidR="00AF7FC0" w:rsidRDefault="00AF7FC0" w:rsidP="00AF7FC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481720" w:rsidRPr="00C479ED" w:rsidRDefault="00481720" w:rsidP="00481720">
      <w:pPr>
        <w:pStyle w:val="Default"/>
        <w:rPr>
          <w:rFonts w:asciiTheme="minorHAnsi" w:hAnsiTheme="minorHAnsi" w:cstheme="minorHAnsi"/>
          <w:u w:val="single"/>
        </w:rPr>
      </w:pPr>
      <w:r w:rsidRPr="00C479ED">
        <w:rPr>
          <w:rFonts w:asciiTheme="minorHAnsi" w:hAnsiTheme="minorHAnsi" w:cstheme="minorHAnsi"/>
        </w:rPr>
        <w:t xml:space="preserve">Vor- und Zuname der/des sich testenden Schülers/Schülerin: </w:t>
      </w:r>
      <w:r w:rsidR="00C479ED">
        <w:rPr>
          <w:rFonts w:asciiTheme="minorHAnsi" w:hAnsiTheme="minorHAnsi" w:cstheme="minorHAnsi"/>
          <w:u w:val="single"/>
        </w:rPr>
        <w:t xml:space="preserve">                                      </w:t>
      </w:r>
    </w:p>
    <w:p w:rsidR="00481720" w:rsidRDefault="00481720" w:rsidP="00481720">
      <w:pPr>
        <w:pStyle w:val="Default"/>
        <w:rPr>
          <w:rFonts w:asciiTheme="minorHAnsi" w:hAnsiTheme="minorHAnsi" w:cstheme="minorHAnsi"/>
        </w:rPr>
      </w:pPr>
    </w:p>
    <w:p w:rsidR="00920B1A" w:rsidRPr="00C479ED" w:rsidRDefault="00920B1A" w:rsidP="00481720">
      <w:pPr>
        <w:pStyle w:val="Default"/>
        <w:rPr>
          <w:rFonts w:asciiTheme="minorHAnsi" w:hAnsiTheme="minorHAnsi" w:cstheme="minorHAnsi"/>
        </w:rPr>
      </w:pPr>
    </w:p>
    <w:tbl>
      <w:tblPr>
        <w:tblStyle w:val="Tabellenraster"/>
        <w:tblpPr w:leftFromText="141" w:rightFromText="141" w:vertAnchor="text" w:horzAnchor="page" w:tblpX="3196" w:tblpY="-2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615"/>
      </w:tblGrid>
      <w:tr w:rsidR="00920B1A" w:rsidTr="00920B1A">
        <w:trPr>
          <w:trHeight w:val="493"/>
        </w:trPr>
        <w:tc>
          <w:tcPr>
            <w:tcW w:w="7615" w:type="dxa"/>
          </w:tcPr>
          <w:p w:rsidR="00920B1A" w:rsidRDefault="00920B1A" w:rsidP="00920B1A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920B1A" w:rsidRPr="00C479ED" w:rsidRDefault="00481720" w:rsidP="00481720">
      <w:pPr>
        <w:pStyle w:val="Default"/>
        <w:rPr>
          <w:rFonts w:asciiTheme="minorHAnsi" w:hAnsiTheme="minorHAnsi" w:cstheme="minorHAnsi"/>
        </w:rPr>
      </w:pPr>
      <w:r w:rsidRPr="00C479ED">
        <w:rPr>
          <w:rFonts w:asciiTheme="minorHAnsi" w:hAnsiTheme="minorHAnsi" w:cstheme="minorHAnsi"/>
        </w:rPr>
        <w:t xml:space="preserve">Wohnadresse: </w:t>
      </w:r>
      <w:r w:rsidR="00AF7FC0">
        <w:rPr>
          <w:rFonts w:asciiTheme="minorHAnsi" w:hAnsiTheme="minorHAnsi" w:cstheme="minorHAnsi"/>
        </w:rPr>
        <w:t xml:space="preserve"> </w:t>
      </w:r>
    </w:p>
    <w:p w:rsidR="00AF7FC0" w:rsidRPr="00C479ED" w:rsidRDefault="00AF7FC0" w:rsidP="00481720">
      <w:pPr>
        <w:pStyle w:val="Default"/>
        <w:rPr>
          <w:rFonts w:asciiTheme="minorHAnsi" w:hAnsiTheme="minorHAnsi" w:cstheme="minorHAnsi"/>
        </w:rPr>
      </w:pPr>
    </w:p>
    <w:p w:rsidR="00481720" w:rsidRPr="00C479ED" w:rsidRDefault="00481720" w:rsidP="00481720">
      <w:pPr>
        <w:pStyle w:val="Default"/>
        <w:rPr>
          <w:rFonts w:asciiTheme="minorHAnsi" w:hAnsiTheme="minorHAnsi" w:cstheme="minorHAnsi"/>
        </w:rPr>
      </w:pPr>
    </w:p>
    <w:p w:rsidR="00481720" w:rsidRPr="00C479ED" w:rsidRDefault="00481720" w:rsidP="00481720">
      <w:pPr>
        <w:pStyle w:val="Default"/>
        <w:rPr>
          <w:rFonts w:asciiTheme="minorHAnsi" w:hAnsiTheme="minorHAnsi" w:cstheme="minorHAnsi"/>
        </w:rPr>
      </w:pPr>
    </w:p>
    <w:p w:rsidR="00481720" w:rsidRPr="00C479ED" w:rsidRDefault="00481720" w:rsidP="00481720">
      <w:pPr>
        <w:pStyle w:val="Default"/>
        <w:rPr>
          <w:rFonts w:asciiTheme="minorHAnsi" w:hAnsiTheme="minorHAnsi" w:cstheme="minorHAnsi"/>
        </w:rPr>
      </w:pPr>
    </w:p>
    <w:p w:rsidR="00481720" w:rsidRDefault="00481720" w:rsidP="00481720">
      <w:pPr>
        <w:pStyle w:val="Default"/>
        <w:rPr>
          <w:rFonts w:asciiTheme="minorHAnsi" w:hAnsiTheme="minorHAnsi" w:cstheme="minorHAnsi"/>
        </w:rPr>
      </w:pPr>
      <w:r w:rsidRPr="00C479ED">
        <w:rPr>
          <w:rFonts w:asciiTheme="minorHAnsi" w:hAnsiTheme="minorHAnsi" w:cstheme="minorHAnsi"/>
        </w:rPr>
        <w:t>Ich willige ein, dass mein unter 18-jähriges Kind bei sich selbst einen minimal-invasiven COVID-19-Test (d.h. ohne Abstrich im hinteren Nasen</w:t>
      </w:r>
      <w:r w:rsidR="005D6BF6">
        <w:rPr>
          <w:rFonts w:asciiTheme="minorHAnsi" w:hAnsiTheme="minorHAnsi" w:cstheme="minorHAnsi"/>
        </w:rPr>
        <w:t>- oder Rachenbereich) vornimmt:</w:t>
      </w:r>
    </w:p>
    <w:p w:rsidR="005D6BF6" w:rsidRDefault="005D6BF6" w:rsidP="00481720">
      <w:pPr>
        <w:pStyle w:val="Default"/>
        <w:rPr>
          <w:rFonts w:asciiTheme="minorHAnsi" w:hAnsiTheme="minorHAnsi" w:cstheme="minorHAnsi"/>
        </w:rPr>
      </w:pPr>
    </w:p>
    <w:tbl>
      <w:tblPr>
        <w:tblStyle w:val="Tabellenraster"/>
        <w:tblpPr w:leftFromText="141" w:rightFromText="141" w:vertAnchor="text" w:horzAnchor="margin" w:tblpY="81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2"/>
        <w:gridCol w:w="3092"/>
        <w:gridCol w:w="3092"/>
      </w:tblGrid>
      <w:tr w:rsidR="005D6BF6" w:rsidTr="005D6BF6">
        <w:trPr>
          <w:trHeight w:val="404"/>
        </w:trPr>
        <w:tc>
          <w:tcPr>
            <w:tcW w:w="3092" w:type="dxa"/>
          </w:tcPr>
          <w:p w:rsidR="005D6BF6" w:rsidRDefault="005D6BF6" w:rsidP="005D6BF6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092" w:type="dxa"/>
          </w:tcPr>
          <w:p w:rsidR="005D6BF6" w:rsidRDefault="005D6BF6" w:rsidP="005D6BF6">
            <w:pPr>
              <w:pStyle w:val="Default"/>
              <w:rPr>
                <w:rFonts w:asciiTheme="minorHAnsi" w:hAnsiTheme="minorHAnsi" w:cstheme="minorHAnsi"/>
              </w:rPr>
            </w:pPr>
          </w:p>
        </w:tc>
        <w:tc>
          <w:tcPr>
            <w:tcW w:w="3092" w:type="dxa"/>
          </w:tcPr>
          <w:p w:rsidR="005D6BF6" w:rsidRDefault="005D6BF6" w:rsidP="005D6BF6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C479ED" w:rsidRDefault="00481720" w:rsidP="00481720">
      <w:pPr>
        <w:pStyle w:val="Default"/>
        <w:rPr>
          <w:rFonts w:asciiTheme="minorHAnsi" w:hAnsiTheme="minorHAnsi" w:cstheme="minorHAnsi"/>
        </w:rPr>
      </w:pPr>
      <w:r w:rsidRPr="00C479ED">
        <w:rPr>
          <w:rFonts w:asciiTheme="minorHAnsi" w:hAnsiTheme="minorHAnsi" w:cstheme="minorHAnsi"/>
        </w:rPr>
        <w:t>Ort</w:t>
      </w:r>
      <w:r w:rsidR="0068161E">
        <w:rPr>
          <w:rFonts w:asciiTheme="minorHAnsi" w:hAnsiTheme="minorHAnsi" w:cstheme="minorHAnsi"/>
        </w:rPr>
        <w:t>,</w:t>
      </w:r>
      <w:r w:rsidRPr="00C479ED">
        <w:rPr>
          <w:rFonts w:asciiTheme="minorHAnsi" w:hAnsiTheme="minorHAnsi" w:cstheme="minorHAnsi"/>
        </w:rPr>
        <w:t xml:space="preserve"> Datum </w:t>
      </w:r>
      <w:r w:rsidR="00AF7FC0">
        <w:rPr>
          <w:rFonts w:asciiTheme="minorHAnsi" w:hAnsiTheme="minorHAnsi" w:cstheme="minorHAnsi"/>
        </w:rPr>
        <w:t xml:space="preserve">                                                                                           </w:t>
      </w:r>
      <w:r w:rsidRPr="00C479ED">
        <w:rPr>
          <w:rFonts w:asciiTheme="minorHAnsi" w:hAnsiTheme="minorHAnsi" w:cstheme="minorHAnsi"/>
        </w:rPr>
        <w:t xml:space="preserve">Unterschrift </w:t>
      </w:r>
    </w:p>
    <w:p w:rsidR="00AF7FC0" w:rsidRDefault="00AF7FC0" w:rsidP="00481720">
      <w:pPr>
        <w:pStyle w:val="Default"/>
        <w:rPr>
          <w:rFonts w:asciiTheme="minorHAnsi" w:hAnsiTheme="minorHAnsi" w:cstheme="minorHAnsi"/>
        </w:rPr>
      </w:pPr>
    </w:p>
    <w:tbl>
      <w:tblPr>
        <w:tblStyle w:val="Tabellenraster"/>
        <w:tblpPr w:leftFromText="141" w:rightFromText="141" w:vertAnchor="text" w:horzAnchor="margin" w:tblpY="136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092"/>
      </w:tblGrid>
      <w:tr w:rsidR="005D6BF6" w:rsidTr="00522350">
        <w:trPr>
          <w:trHeight w:val="404"/>
        </w:trPr>
        <w:tc>
          <w:tcPr>
            <w:tcW w:w="3092" w:type="dxa"/>
          </w:tcPr>
          <w:p w:rsidR="005D6BF6" w:rsidRDefault="005D6BF6" w:rsidP="00522350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AF7FC0" w:rsidRDefault="00AF7FC0" w:rsidP="00481720">
      <w:pPr>
        <w:pStyle w:val="Default"/>
        <w:rPr>
          <w:rFonts w:asciiTheme="minorHAnsi" w:hAnsiTheme="minorHAnsi" w:cstheme="minorHAnsi"/>
        </w:rPr>
      </w:pPr>
    </w:p>
    <w:p w:rsidR="005D6BF6" w:rsidRDefault="005D6BF6" w:rsidP="00481720">
      <w:pPr>
        <w:pStyle w:val="Default"/>
        <w:rPr>
          <w:rFonts w:asciiTheme="minorHAnsi" w:hAnsiTheme="minorHAnsi" w:cstheme="minorHAnsi"/>
        </w:rPr>
      </w:pPr>
    </w:p>
    <w:p w:rsidR="00481720" w:rsidRDefault="00481720" w:rsidP="00481720">
      <w:pPr>
        <w:pStyle w:val="Default"/>
        <w:rPr>
          <w:rFonts w:asciiTheme="minorHAnsi" w:hAnsiTheme="minorHAnsi" w:cstheme="minorHAnsi"/>
        </w:rPr>
      </w:pPr>
      <w:r w:rsidRPr="00C479ED">
        <w:rPr>
          <w:rFonts w:asciiTheme="minorHAnsi" w:hAnsiTheme="minorHAnsi" w:cstheme="minorHAnsi"/>
        </w:rPr>
        <w:t xml:space="preserve">Name (in Blockbuchstaben) </w:t>
      </w:r>
    </w:p>
    <w:p w:rsidR="00C479ED" w:rsidRDefault="00C479ED" w:rsidP="00481720">
      <w:pPr>
        <w:pStyle w:val="Default"/>
        <w:rPr>
          <w:rFonts w:asciiTheme="minorHAnsi" w:hAnsiTheme="minorHAnsi" w:cstheme="minorHAnsi"/>
        </w:rPr>
      </w:pPr>
    </w:p>
    <w:p w:rsidR="00C479ED" w:rsidRPr="00C479ED" w:rsidRDefault="00C479ED" w:rsidP="00481720">
      <w:pPr>
        <w:pStyle w:val="Default"/>
        <w:rPr>
          <w:rFonts w:asciiTheme="minorHAnsi" w:hAnsiTheme="minorHAnsi" w:cstheme="minorHAnsi"/>
        </w:rPr>
      </w:pPr>
    </w:p>
    <w:p w:rsidR="007C0E0B" w:rsidRPr="00C479ED" w:rsidRDefault="00481720" w:rsidP="00481720">
      <w:pPr>
        <w:pStyle w:val="LKLAbstand"/>
        <w:spacing w:before="0"/>
        <w:rPr>
          <w:rFonts w:asciiTheme="minorHAnsi" w:hAnsiTheme="minorHAnsi" w:cstheme="minorHAnsi"/>
          <w:sz w:val="24"/>
          <w:szCs w:val="24"/>
        </w:rPr>
      </w:pPr>
      <w:r w:rsidRPr="00C479ED">
        <w:rPr>
          <w:rFonts w:asciiTheme="minorHAnsi" w:hAnsiTheme="minorHAnsi" w:cstheme="minorHAnsi"/>
          <w:b/>
          <w:bCs/>
          <w:sz w:val="24"/>
          <w:szCs w:val="24"/>
        </w:rPr>
        <w:t xml:space="preserve">Bitte geben Sie Ihrem Kind die unterschriebene Einverständniserklärung in die Schule mit. Sie wird dort aufbewahrt. </w:t>
      </w:r>
    </w:p>
    <w:sectPr w:rsidR="007C0E0B" w:rsidRPr="00C479ED" w:rsidSect="00920B1A">
      <w:footerReference w:type="default" r:id="rId7"/>
      <w:headerReference w:type="first" r:id="rId8"/>
      <w:footerReference w:type="first" r:id="rId9"/>
      <w:pgSz w:w="11900" w:h="16840"/>
      <w:pgMar w:top="1418" w:right="1191" w:bottom="1758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F91" w:rsidRDefault="00140F91">
      <w:r>
        <w:separator/>
      </w:r>
    </w:p>
    <w:p w:rsidR="00140F91" w:rsidRDefault="00140F91"/>
  </w:endnote>
  <w:endnote w:type="continuationSeparator" w:id="0">
    <w:p w:rsidR="00140F91" w:rsidRDefault="00140F91">
      <w:r>
        <w:continuationSeparator/>
      </w:r>
    </w:p>
    <w:p w:rsidR="00140F91" w:rsidRDefault="00140F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177D" w:rsidRPr="00B90659" w:rsidRDefault="0029177D" w:rsidP="00F66779">
    <w:pPr>
      <w:pStyle w:val="LKLSeitenzahl"/>
      <w:rPr>
        <w:rFonts w:ascii="Arial" w:hAnsi="Arial" w:cs="Arial"/>
        <w:sz w:val="22"/>
        <w:szCs w:val="22"/>
      </w:rPr>
    </w:pPr>
    <w:r w:rsidRPr="00B90659">
      <w:rPr>
        <w:rFonts w:ascii="Arial" w:hAnsi="Arial" w:cs="Arial"/>
        <w:sz w:val="22"/>
        <w:szCs w:val="22"/>
      </w:rPr>
      <w:t>Seite</w:t>
    </w:r>
    <w:r w:rsidRPr="00B90659">
      <w:rPr>
        <w:rStyle w:val="Seitenzahl"/>
        <w:rFonts w:ascii="Arial" w:hAnsi="Arial" w:cs="Arial"/>
        <w:sz w:val="22"/>
        <w:szCs w:val="22"/>
      </w:rPr>
      <w:t xml:space="preserve"> </w:t>
    </w:r>
    <w:r w:rsidR="008063E0" w:rsidRPr="00B90659">
      <w:rPr>
        <w:rFonts w:ascii="Arial" w:hAnsi="Arial" w:cs="Arial"/>
        <w:sz w:val="22"/>
        <w:szCs w:val="22"/>
      </w:rPr>
      <w:fldChar w:fldCharType="begin"/>
    </w:r>
    <w:r w:rsidRPr="00B90659">
      <w:rPr>
        <w:rFonts w:ascii="Arial" w:hAnsi="Arial" w:cs="Arial"/>
        <w:sz w:val="22"/>
        <w:szCs w:val="22"/>
      </w:rPr>
      <w:instrText xml:space="preserve">PAGE  </w:instrText>
    </w:r>
    <w:r w:rsidR="008063E0" w:rsidRPr="00B90659">
      <w:rPr>
        <w:rFonts w:ascii="Arial" w:hAnsi="Arial" w:cs="Arial"/>
        <w:sz w:val="22"/>
        <w:szCs w:val="22"/>
      </w:rPr>
      <w:fldChar w:fldCharType="separate"/>
    </w:r>
    <w:r w:rsidR="0044619F">
      <w:rPr>
        <w:rFonts w:ascii="Arial" w:hAnsi="Arial" w:cs="Arial"/>
        <w:sz w:val="22"/>
        <w:szCs w:val="22"/>
      </w:rPr>
      <w:t>2</w:t>
    </w:r>
    <w:r w:rsidR="008063E0" w:rsidRPr="00B90659">
      <w:rPr>
        <w:rFonts w:ascii="Arial" w:hAnsi="Arial" w:cs="Arial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6AC" w:rsidRDefault="009B16CA"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898525</wp:posOffset>
              </wp:positionH>
              <wp:positionV relativeFrom="page">
                <wp:posOffset>9953625</wp:posOffset>
              </wp:positionV>
              <wp:extent cx="5478145" cy="1048385"/>
              <wp:effectExtent l="3175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78145" cy="1048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B90659" w:rsidRPr="00510A5D" w:rsidRDefault="00B90659" w:rsidP="00B90659">
                          <w:pPr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510A5D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H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ausanschrift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  <w:r w:rsidRPr="00510A5D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  <w:r w:rsidRPr="00510A5D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  <w:r w:rsidRPr="00510A5D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  <w:r w:rsidRPr="00510A5D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  <w:t>Telefon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  <w:t>E-Mail</w:t>
                          </w:r>
                        </w:p>
                        <w:p w:rsidR="00B90659" w:rsidRDefault="00B90659" w:rsidP="00B90659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510A5D">
                            <w:rPr>
                              <w:rFonts w:ascii="Arial" w:hAnsi="Arial" w:cs="Arial"/>
                              <w:sz w:val="16"/>
                            </w:rPr>
                            <w:t>Stadtverwaltung</w:t>
                          </w:r>
                          <w:r w:rsidRPr="00510A5D"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 w:rsidRPr="00510A5D"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 w:rsidRPr="00510A5D"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 w:rsidRPr="00510A5D"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 w:rsidR="00171A85"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 w:rsidR="00171A85"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 w:rsidR="00171A85"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0 76 23 / 95-233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 w:rsidR="00FF33DB">
                            <w:rPr>
                              <w:rFonts w:ascii="Arial" w:hAnsi="Arial" w:cs="Arial"/>
                              <w:sz w:val="16"/>
                            </w:rPr>
                            <w:t>r.reuther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>@rheinfelden-baden.de</w:t>
                          </w:r>
                        </w:p>
                        <w:p w:rsidR="00B90659" w:rsidRDefault="00B90659" w:rsidP="00B90659">
                          <w:pPr>
                            <w:rPr>
                              <w:rFonts w:ascii="Arial" w:hAnsi="Arial" w:cs="Arial"/>
                              <w:b/>
                              <w:sz w:val="16"/>
                            </w:rPr>
                          </w:pPr>
                          <w:r w:rsidRPr="00510A5D">
                            <w:rPr>
                              <w:rFonts w:ascii="Arial" w:hAnsi="Arial" w:cs="Arial"/>
                              <w:sz w:val="16"/>
                            </w:rPr>
                            <w:t>Kirchplatz 2</w:t>
                          </w:r>
                          <w:r w:rsidRPr="00510A5D"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 w:rsidRPr="00510A5D"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 w:rsidRPr="00510A5D"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 w:rsidRPr="00510A5D"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 w:rsidRPr="00510A5D"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 w:rsidRPr="00222BB8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Telefax</w:t>
                          </w:r>
                          <w:r w:rsidRPr="00510A5D"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 w:rsidRPr="00E22ED2"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>Homepage</w:t>
                          </w:r>
                          <w:r>
                            <w:rPr>
                              <w:rFonts w:ascii="Arial" w:hAnsi="Arial" w:cs="Arial"/>
                              <w:b/>
                              <w:sz w:val="16"/>
                            </w:rPr>
                            <w:tab/>
                          </w:r>
                        </w:p>
                        <w:p w:rsidR="00B90659" w:rsidRDefault="00B90659" w:rsidP="00B90659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79618 Rheinfelden (Baden)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0 76 23 / 95-</w:t>
                          </w:r>
                          <w:r w:rsidR="00D64A9C">
                            <w:rPr>
                              <w:rFonts w:ascii="Arial" w:hAnsi="Arial" w:cs="Arial"/>
                              <w:sz w:val="16"/>
                            </w:rPr>
                            <w:t>11</w:t>
                          </w:r>
                          <w:r w:rsidR="00171A85">
                            <w:rPr>
                              <w:rFonts w:ascii="Arial" w:hAnsi="Arial" w:cs="Arial"/>
                              <w:sz w:val="16"/>
                            </w:rPr>
                            <w:t>233</w:t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16"/>
                            </w:rPr>
                            <w:tab/>
                            <w:t>www.rheinfelden-baden.de</w:t>
                          </w:r>
                        </w:p>
                        <w:p w:rsidR="00B90659" w:rsidRPr="00510A5D" w:rsidRDefault="00B90659" w:rsidP="00B90659">
                          <w:pPr>
                            <w:rPr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6" type="#_x0000_t202" style="position:absolute;margin-left:70.75pt;margin-top:783.75pt;width:431.35pt;height:82.5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" stroked="f" strokeweight=".25pt">
              <v:shadow color="black" opacity="22938f" offset="0,.74833mm"/>
              <v:textbox inset="0,0,0,0">
                <w:txbxContent>
                  <w:p w:rsidR="00B90659" w:rsidRPr="00510A5D" w:rsidRDefault="00B90659" w:rsidP="00B90659">
                    <w:pPr>
                      <w:rPr>
                        <w:rFonts w:ascii="Arial" w:hAnsi="Arial" w:cs="Arial"/>
                        <w:b/>
                        <w:sz w:val="16"/>
                      </w:rPr>
                    </w:pPr>
                    <w:r w:rsidRPr="00510A5D">
                      <w:rPr>
                        <w:rFonts w:ascii="Arial" w:hAnsi="Arial" w:cs="Arial"/>
                        <w:b/>
                        <w:sz w:val="16"/>
                      </w:rPr>
                      <w:t>H</w:t>
                    </w:r>
                    <w:r>
                      <w:rPr>
                        <w:rFonts w:ascii="Arial" w:hAnsi="Arial" w:cs="Arial"/>
                        <w:b/>
                        <w:sz w:val="16"/>
                      </w:rPr>
                      <w:t>ausanschrift</w:t>
                    </w:r>
                    <w:r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  <w:r w:rsidRPr="00510A5D"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  <w:r w:rsidRPr="00510A5D"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  <w:r w:rsidRPr="00510A5D"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  <w:r w:rsidRPr="00510A5D"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16"/>
                      </w:rPr>
                      <w:tab/>
                      <w:t>Telefon</w:t>
                    </w:r>
                    <w:r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b/>
                        <w:sz w:val="16"/>
                      </w:rPr>
                      <w:tab/>
                      <w:t>E-Mail</w:t>
                    </w:r>
                  </w:p>
                  <w:p w:rsidR="00B90659" w:rsidRDefault="00B90659" w:rsidP="00B90659">
                    <w:pPr>
                      <w:rPr>
                        <w:rFonts w:ascii="Arial" w:hAnsi="Arial" w:cs="Arial"/>
                        <w:sz w:val="16"/>
                      </w:rPr>
                    </w:pPr>
                    <w:r w:rsidRPr="00510A5D">
                      <w:rPr>
                        <w:rFonts w:ascii="Arial" w:hAnsi="Arial" w:cs="Arial"/>
                        <w:sz w:val="16"/>
                      </w:rPr>
                      <w:t>Stadtverwaltung</w:t>
                    </w:r>
                    <w:r w:rsidRPr="00510A5D">
                      <w:rPr>
                        <w:rFonts w:ascii="Arial" w:hAnsi="Arial" w:cs="Arial"/>
                        <w:sz w:val="16"/>
                      </w:rPr>
                      <w:tab/>
                    </w:r>
                    <w:r w:rsidRPr="00510A5D">
                      <w:rPr>
                        <w:rFonts w:ascii="Arial" w:hAnsi="Arial" w:cs="Arial"/>
                        <w:sz w:val="16"/>
                      </w:rPr>
                      <w:tab/>
                    </w:r>
                    <w:r w:rsidRPr="00510A5D">
                      <w:rPr>
                        <w:rFonts w:ascii="Arial" w:hAnsi="Arial" w:cs="Arial"/>
                        <w:sz w:val="16"/>
                      </w:rPr>
                      <w:tab/>
                    </w:r>
                    <w:r w:rsidRPr="00510A5D">
                      <w:rPr>
                        <w:rFonts w:ascii="Arial" w:hAnsi="Arial" w:cs="Arial"/>
                        <w:sz w:val="16"/>
                      </w:rPr>
                      <w:tab/>
                    </w:r>
                    <w:r w:rsidR="00171A85">
                      <w:rPr>
                        <w:rFonts w:ascii="Arial" w:hAnsi="Arial" w:cs="Arial"/>
                        <w:sz w:val="16"/>
                      </w:rPr>
                      <w:tab/>
                    </w:r>
                    <w:r w:rsidR="00171A85">
                      <w:rPr>
                        <w:rFonts w:ascii="Arial" w:hAnsi="Arial" w:cs="Arial"/>
                        <w:sz w:val="16"/>
                      </w:rPr>
                      <w:tab/>
                    </w:r>
                    <w:r w:rsidR="00171A85">
                      <w:rPr>
                        <w:rFonts w:ascii="Arial" w:hAnsi="Arial" w:cs="Arial"/>
                        <w:sz w:val="16"/>
                      </w:rPr>
                      <w:tab/>
                      <w:t>0 76 23 / 95-233</w:t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 w:rsidR="00FF33DB">
                      <w:rPr>
                        <w:rFonts w:ascii="Arial" w:hAnsi="Arial" w:cs="Arial"/>
                        <w:sz w:val="16"/>
                      </w:rPr>
                      <w:t>r.reuther</w:t>
                    </w:r>
                    <w:r>
                      <w:rPr>
                        <w:rFonts w:ascii="Arial" w:hAnsi="Arial" w:cs="Arial"/>
                        <w:sz w:val="16"/>
                      </w:rPr>
                      <w:t>@rheinfelden-baden.de</w:t>
                    </w:r>
                  </w:p>
                  <w:p w:rsidR="00B90659" w:rsidRDefault="00B90659" w:rsidP="00B90659">
                    <w:pPr>
                      <w:rPr>
                        <w:rFonts w:ascii="Arial" w:hAnsi="Arial" w:cs="Arial"/>
                        <w:b/>
                        <w:sz w:val="16"/>
                      </w:rPr>
                    </w:pPr>
                    <w:r w:rsidRPr="00510A5D">
                      <w:rPr>
                        <w:rFonts w:ascii="Arial" w:hAnsi="Arial" w:cs="Arial"/>
                        <w:sz w:val="16"/>
                      </w:rPr>
                      <w:t>Kirchplatz 2</w:t>
                    </w:r>
                    <w:r w:rsidRPr="00510A5D">
                      <w:rPr>
                        <w:rFonts w:ascii="Arial" w:hAnsi="Arial" w:cs="Arial"/>
                        <w:sz w:val="16"/>
                      </w:rPr>
                      <w:tab/>
                    </w:r>
                    <w:r w:rsidRPr="00510A5D">
                      <w:rPr>
                        <w:rFonts w:ascii="Arial" w:hAnsi="Arial" w:cs="Arial"/>
                        <w:sz w:val="16"/>
                      </w:rPr>
                      <w:tab/>
                    </w:r>
                    <w:r w:rsidRPr="00510A5D">
                      <w:rPr>
                        <w:rFonts w:ascii="Arial" w:hAnsi="Arial" w:cs="Arial"/>
                        <w:sz w:val="16"/>
                      </w:rPr>
                      <w:tab/>
                    </w:r>
                    <w:r w:rsidRPr="00510A5D">
                      <w:rPr>
                        <w:rFonts w:ascii="Arial" w:hAnsi="Arial" w:cs="Arial"/>
                        <w:sz w:val="16"/>
                      </w:rPr>
                      <w:tab/>
                    </w:r>
                    <w:r w:rsidRPr="00510A5D"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 w:rsidRPr="00222BB8">
                      <w:rPr>
                        <w:rFonts w:ascii="Arial" w:hAnsi="Arial" w:cs="Arial"/>
                        <w:b/>
                        <w:sz w:val="16"/>
                      </w:rPr>
                      <w:t>Telefax</w:t>
                    </w:r>
                    <w:r w:rsidRPr="00510A5D"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 w:rsidRPr="00E22ED2">
                      <w:rPr>
                        <w:rFonts w:ascii="Arial" w:hAnsi="Arial" w:cs="Arial"/>
                        <w:b/>
                        <w:sz w:val="16"/>
                      </w:rPr>
                      <w:t>Homepage</w:t>
                    </w:r>
                    <w:r>
                      <w:rPr>
                        <w:rFonts w:ascii="Arial" w:hAnsi="Arial" w:cs="Arial"/>
                        <w:b/>
                        <w:sz w:val="16"/>
                      </w:rPr>
                      <w:tab/>
                    </w:r>
                  </w:p>
                  <w:p w:rsidR="00B90659" w:rsidRDefault="00B90659" w:rsidP="00B90659">
                    <w:pPr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sz w:val="16"/>
                      </w:rPr>
                      <w:t>79618 Rheinfelden (Baden)</w:t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  <w:t>0 76 23 / 95-</w:t>
                    </w:r>
                    <w:r w:rsidR="00D64A9C">
                      <w:rPr>
                        <w:rFonts w:ascii="Arial" w:hAnsi="Arial" w:cs="Arial"/>
                        <w:sz w:val="16"/>
                      </w:rPr>
                      <w:t>11</w:t>
                    </w:r>
                    <w:r w:rsidR="00171A85">
                      <w:rPr>
                        <w:rFonts w:ascii="Arial" w:hAnsi="Arial" w:cs="Arial"/>
                        <w:sz w:val="16"/>
                      </w:rPr>
                      <w:t>233</w:t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</w:r>
                    <w:r>
                      <w:rPr>
                        <w:rFonts w:ascii="Arial" w:hAnsi="Arial" w:cs="Arial"/>
                        <w:sz w:val="16"/>
                      </w:rPr>
                      <w:tab/>
                      <w:t>www.rheinfelden-baden.de</w:t>
                    </w:r>
                  </w:p>
                  <w:p w:rsidR="00B90659" w:rsidRPr="00510A5D" w:rsidRDefault="00B90659" w:rsidP="00B90659">
                    <w:pPr>
                      <w:rPr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F91" w:rsidRDefault="00140F91">
      <w:r>
        <w:separator/>
      </w:r>
    </w:p>
    <w:p w:rsidR="00140F91" w:rsidRDefault="00140F91"/>
  </w:footnote>
  <w:footnote w:type="continuationSeparator" w:id="0">
    <w:p w:rsidR="00140F91" w:rsidRDefault="00140F91">
      <w:r>
        <w:continuationSeparator/>
      </w:r>
    </w:p>
    <w:p w:rsidR="00140F91" w:rsidRDefault="00140F9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1BE" w:rsidRDefault="001971BE">
    <w:pPr>
      <w:pStyle w:val="Kopfzeile"/>
    </w:pPr>
    <w:r>
      <w:rPr>
        <w:noProof/>
      </w:rPr>
      <w:drawing>
        <wp:anchor distT="0" distB="0" distL="114300" distR="114300" simplePos="0" relativeHeight="251660800" behindDoc="0" locked="1" layoutInCell="1" allowOverlap="1">
          <wp:simplePos x="0" y="0"/>
          <wp:positionH relativeFrom="column">
            <wp:posOffset>5485765</wp:posOffset>
          </wp:positionH>
          <wp:positionV relativeFrom="paragraph">
            <wp:posOffset>871220</wp:posOffset>
          </wp:positionV>
          <wp:extent cx="861695" cy="429260"/>
          <wp:effectExtent l="19050" t="0" r="0" b="0"/>
          <wp:wrapNone/>
          <wp:docPr id="15" name="Bild 22" descr="eea_logo_we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2" descr="eea_logo_we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695" cy="429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776" behindDoc="1" locked="0" layoutInCell="1" allowOverlap="1">
          <wp:simplePos x="0" y="0"/>
          <wp:positionH relativeFrom="column">
            <wp:posOffset>3699510</wp:posOffset>
          </wp:positionH>
          <wp:positionV relativeFrom="paragraph">
            <wp:posOffset>-130810</wp:posOffset>
          </wp:positionV>
          <wp:extent cx="2611120" cy="914400"/>
          <wp:effectExtent l="19050" t="0" r="0" b="0"/>
          <wp:wrapTight wrapText="bothSides">
            <wp:wrapPolygon edited="0">
              <wp:start x="-158" y="0"/>
              <wp:lineTo x="-158" y="21150"/>
              <wp:lineTo x="21589" y="21150"/>
              <wp:lineTo x="21589" y="0"/>
              <wp:lineTo x="-158" y="0"/>
            </wp:wrapPolygon>
          </wp:wrapTight>
          <wp:docPr id="14" name="Bild 17" descr="RHF_LOGO_farbig_ohne_Anschni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7" descr="RHF_LOGO_farbig_ohne_Anschnitt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112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971BE" w:rsidRDefault="001971B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5.25pt;height:35.25pt" o:bullet="t">
        <v:imagedata r:id="rId1" o:title="Quadrat_Fachbereich_2"/>
      </v:shape>
    </w:pict>
  </w:numPicBullet>
  <w:abstractNum w:abstractNumId="0" w15:restartNumberingAfterBreak="0">
    <w:nsid w:val="C04FA247"/>
    <w:multiLevelType w:val="hybridMultilevel"/>
    <w:tmpl w:val="3A47BBF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1D"/>
    <w:multiLevelType w:val="multilevel"/>
    <w:tmpl w:val="6AD60D2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FFFFFF7C"/>
    <w:multiLevelType w:val="singleLevel"/>
    <w:tmpl w:val="D6BEB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3" w15:restartNumberingAfterBreak="0">
    <w:nsid w:val="FFFFFF7D"/>
    <w:multiLevelType w:val="singleLevel"/>
    <w:tmpl w:val="015442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4" w15:restartNumberingAfterBreak="0">
    <w:nsid w:val="FFFFFF7E"/>
    <w:multiLevelType w:val="singleLevel"/>
    <w:tmpl w:val="620A8A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5" w15:restartNumberingAfterBreak="0">
    <w:nsid w:val="FFFFFF7F"/>
    <w:multiLevelType w:val="singleLevel"/>
    <w:tmpl w:val="96B880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6" w15:restartNumberingAfterBreak="0">
    <w:nsid w:val="FFFFFF80"/>
    <w:multiLevelType w:val="singleLevel"/>
    <w:tmpl w:val="88E2CF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7" w15:restartNumberingAfterBreak="0">
    <w:nsid w:val="FFFFFF81"/>
    <w:multiLevelType w:val="singleLevel"/>
    <w:tmpl w:val="F3CC8D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8" w15:restartNumberingAfterBreak="0">
    <w:nsid w:val="FFFFFF82"/>
    <w:multiLevelType w:val="singleLevel"/>
    <w:tmpl w:val="124E93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9" w15:restartNumberingAfterBreak="0">
    <w:nsid w:val="FFFFFF83"/>
    <w:multiLevelType w:val="singleLevel"/>
    <w:tmpl w:val="5066E0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0" w15:restartNumberingAfterBreak="0">
    <w:nsid w:val="FFFFFF88"/>
    <w:multiLevelType w:val="singleLevel"/>
    <w:tmpl w:val="8A44D8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FFFFFF89"/>
    <w:multiLevelType w:val="singleLevel"/>
    <w:tmpl w:val="7C2881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0C002096"/>
    <w:multiLevelType w:val="hybridMultilevel"/>
    <w:tmpl w:val="86FCDA42"/>
    <w:lvl w:ilvl="0" w:tplc="D8C0ECB8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661958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8B3D4F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6FF65CE"/>
    <w:multiLevelType w:val="hybridMultilevel"/>
    <w:tmpl w:val="3B209A02"/>
    <w:lvl w:ilvl="0" w:tplc="ECCABE1C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45CE4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A0441F"/>
    <w:multiLevelType w:val="hybridMultilevel"/>
    <w:tmpl w:val="CDDAA21A"/>
    <w:lvl w:ilvl="0" w:tplc="6908E59C">
      <w:start w:val="1"/>
      <w:numFmt w:val="bullet"/>
      <w:lvlText w:val=""/>
      <w:lvlJc w:val="left"/>
      <w:pPr>
        <w:tabs>
          <w:tab w:val="num" w:pos="1137"/>
        </w:tabs>
        <w:ind w:left="1137" w:hanging="711"/>
      </w:pPr>
      <w:rPr>
        <w:rFonts w:ascii="Wingdings 2" w:hAnsi="Wingdings 2" w:hint="default"/>
        <w:sz w:val="22"/>
      </w:rPr>
    </w:lvl>
    <w:lvl w:ilvl="1" w:tplc="04070003">
      <w:start w:val="1"/>
      <w:numFmt w:val="bullet"/>
      <w:lvlText w:val="o"/>
      <w:lvlJc w:val="left"/>
      <w:pPr>
        <w:tabs>
          <w:tab w:val="num" w:pos="2217"/>
        </w:tabs>
        <w:ind w:left="2217" w:hanging="360"/>
      </w:pPr>
      <w:rPr>
        <w:rFonts w:ascii="Courier New" w:hAnsi="Courier New" w:cs="Wingdings 2" w:hint="default"/>
      </w:rPr>
    </w:lvl>
    <w:lvl w:ilvl="2" w:tplc="04070005">
      <w:start w:val="1"/>
      <w:numFmt w:val="bullet"/>
      <w:lvlText w:val=""/>
      <w:lvlJc w:val="left"/>
      <w:pPr>
        <w:tabs>
          <w:tab w:val="num" w:pos="2937"/>
        </w:tabs>
        <w:ind w:left="29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657"/>
        </w:tabs>
        <w:ind w:left="36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377"/>
        </w:tabs>
        <w:ind w:left="4377" w:hanging="360"/>
      </w:pPr>
      <w:rPr>
        <w:rFonts w:ascii="Courier New" w:hAnsi="Courier New" w:cs="Wingdings 2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097"/>
        </w:tabs>
        <w:ind w:left="50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817"/>
        </w:tabs>
        <w:ind w:left="58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537"/>
        </w:tabs>
        <w:ind w:left="6537" w:hanging="360"/>
      </w:pPr>
      <w:rPr>
        <w:rFonts w:ascii="Courier New" w:hAnsi="Courier New" w:cs="Wingdings 2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257"/>
        </w:tabs>
        <w:ind w:left="7257" w:hanging="360"/>
      </w:pPr>
      <w:rPr>
        <w:rFonts w:ascii="Wingdings" w:hAnsi="Wingdings" w:hint="default"/>
      </w:rPr>
    </w:lvl>
  </w:abstractNum>
  <w:abstractNum w:abstractNumId="18" w15:restartNumberingAfterBreak="0">
    <w:nsid w:val="28A61178"/>
    <w:multiLevelType w:val="hybridMultilevel"/>
    <w:tmpl w:val="97286A2C"/>
    <w:lvl w:ilvl="0" w:tplc="80D62466">
      <w:start w:val="1"/>
      <w:numFmt w:val="bullet"/>
      <w:pStyle w:val="LKLAufzhlun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E51F77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DC1133"/>
    <w:multiLevelType w:val="hybridMultilevel"/>
    <w:tmpl w:val="EA542034"/>
    <w:lvl w:ilvl="0" w:tplc="CB3443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4A7ED8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9379C8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C66751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A045CF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302DC0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531746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74630F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9E3118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C35CD3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F56B6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877DD1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44379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CC64CD"/>
    <w:multiLevelType w:val="hybridMultilevel"/>
    <w:tmpl w:val="50403DE2"/>
    <w:lvl w:ilvl="0" w:tplc="02745348">
      <w:start w:val="4"/>
      <w:numFmt w:val="upperRoman"/>
      <w:lvlText w:val="%1."/>
      <w:lvlJc w:val="left"/>
      <w:pPr>
        <w:tabs>
          <w:tab w:val="num" w:pos="323"/>
        </w:tabs>
        <w:ind w:left="323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683"/>
        </w:tabs>
        <w:ind w:left="68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403"/>
        </w:tabs>
        <w:ind w:left="140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123"/>
        </w:tabs>
        <w:ind w:left="212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2843"/>
        </w:tabs>
        <w:ind w:left="284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563"/>
        </w:tabs>
        <w:ind w:left="356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283"/>
        </w:tabs>
        <w:ind w:left="428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003"/>
        </w:tabs>
        <w:ind w:left="500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5723"/>
        </w:tabs>
        <w:ind w:left="5723" w:hanging="180"/>
      </w:pPr>
    </w:lvl>
  </w:abstractNum>
  <w:abstractNum w:abstractNumId="34" w15:restartNumberingAfterBreak="0">
    <w:nsid w:val="6FEB5E34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21563"/>
    <w:multiLevelType w:val="hybridMultilevel"/>
    <w:tmpl w:val="5B7ACB88"/>
    <w:lvl w:ilvl="0" w:tplc="2290397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3141CA"/>
    <w:multiLevelType w:val="multilevel"/>
    <w:tmpl w:val="5B7ACB8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9C4D6D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21D47"/>
    <w:multiLevelType w:val="hybridMultilevel"/>
    <w:tmpl w:val="DE4A7C6A"/>
    <w:lvl w:ilvl="0" w:tplc="8764796C">
      <w:start w:val="1"/>
      <w:numFmt w:val="bullet"/>
      <w:lvlText w:val="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9143C87"/>
    <w:multiLevelType w:val="multilevel"/>
    <w:tmpl w:val="84DC6D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40"/>
      </w:pPr>
      <w:rPr>
        <w:rFonts w:ascii="Wingdings" w:hAnsi="Wingdings" w:hint="default"/>
        <w:sz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10"/>
  </w:num>
  <w:num w:numId="7">
    <w:abstractNumId w:val="5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20"/>
  </w:num>
  <w:num w:numId="13">
    <w:abstractNumId w:val="37"/>
  </w:num>
  <w:num w:numId="14">
    <w:abstractNumId w:val="25"/>
  </w:num>
  <w:num w:numId="15">
    <w:abstractNumId w:val="21"/>
    <w:lvlOverride w:ilvl="0">
      <w:lvl w:ilvl="0">
        <w:start w:val="1"/>
        <w:numFmt w:val="bullet"/>
        <w:lvlText w:val="■"/>
        <w:lvlJc w:val="left"/>
        <w:pPr>
          <w:ind w:left="720" w:hanging="360"/>
        </w:pPr>
        <w:rPr>
          <w:rFonts w:ascii="Arial" w:hAnsi="Arial" w:hint="default"/>
          <w:sz w:val="22"/>
        </w:rPr>
      </w:lvl>
    </w:lvlOverride>
  </w:num>
  <w:num w:numId="16">
    <w:abstractNumId w:val="12"/>
  </w:num>
  <w:num w:numId="17">
    <w:abstractNumId w:val="15"/>
  </w:num>
  <w:num w:numId="18">
    <w:abstractNumId w:val="38"/>
  </w:num>
  <w:num w:numId="19">
    <w:abstractNumId w:val="17"/>
  </w:num>
  <w:num w:numId="20">
    <w:abstractNumId w:val="19"/>
  </w:num>
  <w:num w:numId="21">
    <w:abstractNumId w:val="39"/>
  </w:num>
  <w:num w:numId="22">
    <w:abstractNumId w:val="13"/>
  </w:num>
  <w:num w:numId="23">
    <w:abstractNumId w:val="31"/>
  </w:num>
  <w:num w:numId="24">
    <w:abstractNumId w:val="22"/>
  </w:num>
  <w:num w:numId="25">
    <w:abstractNumId w:val="27"/>
  </w:num>
  <w:num w:numId="26">
    <w:abstractNumId w:val="30"/>
    <w:lvlOverride w:ilvl="0">
      <w:lvl w:ilvl="0">
        <w:start w:val="1"/>
        <w:numFmt w:val="bullet"/>
        <w:lvlText w:val=""/>
        <w:lvlJc w:val="left"/>
        <w:pPr>
          <w:ind w:left="720" w:hanging="360"/>
        </w:pPr>
        <w:rPr>
          <w:rFonts w:ascii="Wingdings" w:hAnsi="Wingdings" w:hint="default"/>
          <w:sz w:val="22"/>
        </w:rPr>
      </w:lvl>
    </w:lvlOverride>
  </w:num>
  <w:num w:numId="27">
    <w:abstractNumId w:val="14"/>
  </w:num>
  <w:num w:numId="28">
    <w:abstractNumId w:val="32"/>
  </w:num>
  <w:num w:numId="29">
    <w:abstractNumId w:val="23"/>
  </w:num>
  <w:num w:numId="30">
    <w:abstractNumId w:val="24"/>
  </w:num>
  <w:num w:numId="31">
    <w:abstractNumId w:val="26"/>
  </w:num>
  <w:num w:numId="32">
    <w:abstractNumId w:val="34"/>
  </w:num>
  <w:num w:numId="33">
    <w:abstractNumId w:val="28"/>
  </w:num>
  <w:num w:numId="34">
    <w:abstractNumId w:val="29"/>
  </w:num>
  <w:num w:numId="35">
    <w:abstractNumId w:val="16"/>
  </w:num>
  <w:num w:numId="36">
    <w:abstractNumId w:val="35"/>
  </w:num>
  <w:num w:numId="37">
    <w:abstractNumId w:val="36"/>
  </w:num>
  <w:num w:numId="38">
    <w:abstractNumId w:val="18"/>
  </w:num>
  <w:num w:numId="39">
    <w:abstractNumId w:val="33"/>
  </w:num>
  <w:num w:numId="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formatting="1" w:enforcement="0"/>
  <w:defaultTabStop w:val="284"/>
  <w:autoHyphenation/>
  <w:hyphenationZone w:val="142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 style="mso-position-horizontal-relative:page;mso-position-vertical-relative:page">
      <v:stroke weight=".25pt"/>
      <v:shadow color="black" opacity="22938f" offset="0,.74833mm"/>
      <v:textbox inset=",7.2pt,,7.2pt"/>
      <o:colormru v:ext="edit" colors="#58585a,#a7a8a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3E0"/>
    <w:rsid w:val="00012BAB"/>
    <w:rsid w:val="0001779B"/>
    <w:rsid w:val="000379EA"/>
    <w:rsid w:val="00052605"/>
    <w:rsid w:val="000A31CA"/>
    <w:rsid w:val="000C3346"/>
    <w:rsid w:val="00102650"/>
    <w:rsid w:val="00103935"/>
    <w:rsid w:val="001117ED"/>
    <w:rsid w:val="00121F44"/>
    <w:rsid w:val="00123F21"/>
    <w:rsid w:val="00126FB8"/>
    <w:rsid w:val="00140F91"/>
    <w:rsid w:val="00153D0A"/>
    <w:rsid w:val="00171A85"/>
    <w:rsid w:val="00175C4E"/>
    <w:rsid w:val="001919E3"/>
    <w:rsid w:val="00192EA9"/>
    <w:rsid w:val="001971BE"/>
    <w:rsid w:val="001B2D5D"/>
    <w:rsid w:val="001C6654"/>
    <w:rsid w:val="001E127A"/>
    <w:rsid w:val="001F5848"/>
    <w:rsid w:val="00206372"/>
    <w:rsid w:val="00217E0F"/>
    <w:rsid w:val="0023671C"/>
    <w:rsid w:val="00236C2D"/>
    <w:rsid w:val="002371F5"/>
    <w:rsid w:val="0025156F"/>
    <w:rsid w:val="002633E7"/>
    <w:rsid w:val="002663A2"/>
    <w:rsid w:val="0029177D"/>
    <w:rsid w:val="00294B23"/>
    <w:rsid w:val="002A1100"/>
    <w:rsid w:val="002A19A6"/>
    <w:rsid w:val="002B3455"/>
    <w:rsid w:val="00301EDC"/>
    <w:rsid w:val="00317467"/>
    <w:rsid w:val="00337D94"/>
    <w:rsid w:val="00357BEB"/>
    <w:rsid w:val="00362100"/>
    <w:rsid w:val="00363F4F"/>
    <w:rsid w:val="00364C6C"/>
    <w:rsid w:val="00367134"/>
    <w:rsid w:val="003834AB"/>
    <w:rsid w:val="003861B8"/>
    <w:rsid w:val="0039262D"/>
    <w:rsid w:val="003A6D04"/>
    <w:rsid w:val="003B1345"/>
    <w:rsid w:val="003B5E9D"/>
    <w:rsid w:val="003C6F48"/>
    <w:rsid w:val="003D6CB8"/>
    <w:rsid w:val="003F0338"/>
    <w:rsid w:val="003F3446"/>
    <w:rsid w:val="003F3B8C"/>
    <w:rsid w:val="004107EB"/>
    <w:rsid w:val="004329F4"/>
    <w:rsid w:val="0044619F"/>
    <w:rsid w:val="004507E4"/>
    <w:rsid w:val="00456CC5"/>
    <w:rsid w:val="00472055"/>
    <w:rsid w:val="00481720"/>
    <w:rsid w:val="004B19D2"/>
    <w:rsid w:val="004B42AC"/>
    <w:rsid w:val="004B4603"/>
    <w:rsid w:val="004B5CDC"/>
    <w:rsid w:val="004C63F0"/>
    <w:rsid w:val="004E4BA6"/>
    <w:rsid w:val="004F1092"/>
    <w:rsid w:val="004F3EA5"/>
    <w:rsid w:val="00506078"/>
    <w:rsid w:val="0053119C"/>
    <w:rsid w:val="00533764"/>
    <w:rsid w:val="00544067"/>
    <w:rsid w:val="0054689A"/>
    <w:rsid w:val="00560C06"/>
    <w:rsid w:val="00566C39"/>
    <w:rsid w:val="00580D6B"/>
    <w:rsid w:val="005A6A02"/>
    <w:rsid w:val="005A71D5"/>
    <w:rsid w:val="005B4EC0"/>
    <w:rsid w:val="005C26AC"/>
    <w:rsid w:val="005C578B"/>
    <w:rsid w:val="005D0DD9"/>
    <w:rsid w:val="005D5737"/>
    <w:rsid w:val="005D6BF6"/>
    <w:rsid w:val="00606A78"/>
    <w:rsid w:val="00623129"/>
    <w:rsid w:val="00623EFC"/>
    <w:rsid w:val="0063787D"/>
    <w:rsid w:val="00662FA8"/>
    <w:rsid w:val="00667F27"/>
    <w:rsid w:val="0068161E"/>
    <w:rsid w:val="006818CD"/>
    <w:rsid w:val="00682157"/>
    <w:rsid w:val="00682C04"/>
    <w:rsid w:val="00693E9F"/>
    <w:rsid w:val="006A4973"/>
    <w:rsid w:val="006F3953"/>
    <w:rsid w:val="007042F4"/>
    <w:rsid w:val="007166C3"/>
    <w:rsid w:val="00724518"/>
    <w:rsid w:val="00735014"/>
    <w:rsid w:val="00736005"/>
    <w:rsid w:val="00742FFF"/>
    <w:rsid w:val="0074704E"/>
    <w:rsid w:val="007528BA"/>
    <w:rsid w:val="00752ECD"/>
    <w:rsid w:val="00762346"/>
    <w:rsid w:val="00764407"/>
    <w:rsid w:val="00764566"/>
    <w:rsid w:val="0076548B"/>
    <w:rsid w:val="0077392C"/>
    <w:rsid w:val="00780C45"/>
    <w:rsid w:val="00780D65"/>
    <w:rsid w:val="0078212A"/>
    <w:rsid w:val="007A1A94"/>
    <w:rsid w:val="007B3DF1"/>
    <w:rsid w:val="007C0E0B"/>
    <w:rsid w:val="007D07B5"/>
    <w:rsid w:val="007E6643"/>
    <w:rsid w:val="00804B3F"/>
    <w:rsid w:val="008063E0"/>
    <w:rsid w:val="00811243"/>
    <w:rsid w:val="0083142A"/>
    <w:rsid w:val="00837C30"/>
    <w:rsid w:val="00837EC0"/>
    <w:rsid w:val="00855720"/>
    <w:rsid w:val="008817D6"/>
    <w:rsid w:val="008821E0"/>
    <w:rsid w:val="0089738F"/>
    <w:rsid w:val="008A0DA8"/>
    <w:rsid w:val="008A1BCE"/>
    <w:rsid w:val="008D2343"/>
    <w:rsid w:val="008D4F02"/>
    <w:rsid w:val="008F237C"/>
    <w:rsid w:val="00904C22"/>
    <w:rsid w:val="00920B1A"/>
    <w:rsid w:val="00957434"/>
    <w:rsid w:val="00961C29"/>
    <w:rsid w:val="00965D46"/>
    <w:rsid w:val="00971614"/>
    <w:rsid w:val="009930CF"/>
    <w:rsid w:val="009A138C"/>
    <w:rsid w:val="009B16CA"/>
    <w:rsid w:val="009B378C"/>
    <w:rsid w:val="009B5B35"/>
    <w:rsid w:val="009B64EC"/>
    <w:rsid w:val="009C7DF0"/>
    <w:rsid w:val="009D7437"/>
    <w:rsid w:val="009E09FB"/>
    <w:rsid w:val="00A078F5"/>
    <w:rsid w:val="00A70B86"/>
    <w:rsid w:val="00AA3CD7"/>
    <w:rsid w:val="00AA45D0"/>
    <w:rsid w:val="00AC0D7A"/>
    <w:rsid w:val="00AC16BF"/>
    <w:rsid w:val="00AF3324"/>
    <w:rsid w:val="00AF7FC0"/>
    <w:rsid w:val="00B07082"/>
    <w:rsid w:val="00B1484F"/>
    <w:rsid w:val="00B25DAA"/>
    <w:rsid w:val="00B27B92"/>
    <w:rsid w:val="00B37179"/>
    <w:rsid w:val="00B42C64"/>
    <w:rsid w:val="00B45FE9"/>
    <w:rsid w:val="00B624B2"/>
    <w:rsid w:val="00B75E08"/>
    <w:rsid w:val="00B80336"/>
    <w:rsid w:val="00B86AA3"/>
    <w:rsid w:val="00B87BFA"/>
    <w:rsid w:val="00B90659"/>
    <w:rsid w:val="00B94F60"/>
    <w:rsid w:val="00BA4945"/>
    <w:rsid w:val="00BB5A93"/>
    <w:rsid w:val="00BC1C49"/>
    <w:rsid w:val="00BC4CC7"/>
    <w:rsid w:val="00BC751A"/>
    <w:rsid w:val="00BD3F0F"/>
    <w:rsid w:val="00BE4590"/>
    <w:rsid w:val="00BF2C76"/>
    <w:rsid w:val="00C13126"/>
    <w:rsid w:val="00C20317"/>
    <w:rsid w:val="00C456CA"/>
    <w:rsid w:val="00C45A8F"/>
    <w:rsid w:val="00C479ED"/>
    <w:rsid w:val="00C974F1"/>
    <w:rsid w:val="00CB7D9D"/>
    <w:rsid w:val="00CC7658"/>
    <w:rsid w:val="00CD0AEF"/>
    <w:rsid w:val="00CF60EA"/>
    <w:rsid w:val="00D05A2C"/>
    <w:rsid w:val="00D12B78"/>
    <w:rsid w:val="00D2736D"/>
    <w:rsid w:val="00D47882"/>
    <w:rsid w:val="00D62891"/>
    <w:rsid w:val="00D64A9C"/>
    <w:rsid w:val="00D67F26"/>
    <w:rsid w:val="00D74713"/>
    <w:rsid w:val="00D84D1E"/>
    <w:rsid w:val="00D90605"/>
    <w:rsid w:val="00D91488"/>
    <w:rsid w:val="00D915A7"/>
    <w:rsid w:val="00D91CB2"/>
    <w:rsid w:val="00D953BD"/>
    <w:rsid w:val="00DA02E4"/>
    <w:rsid w:val="00DB113C"/>
    <w:rsid w:val="00DE1CE1"/>
    <w:rsid w:val="00DE64E7"/>
    <w:rsid w:val="00DF790C"/>
    <w:rsid w:val="00E12240"/>
    <w:rsid w:val="00E12CC2"/>
    <w:rsid w:val="00E15C21"/>
    <w:rsid w:val="00E22AC1"/>
    <w:rsid w:val="00E26DF1"/>
    <w:rsid w:val="00E26FB8"/>
    <w:rsid w:val="00E41F27"/>
    <w:rsid w:val="00E53A35"/>
    <w:rsid w:val="00E617D5"/>
    <w:rsid w:val="00E64050"/>
    <w:rsid w:val="00E66859"/>
    <w:rsid w:val="00E7331F"/>
    <w:rsid w:val="00E901D2"/>
    <w:rsid w:val="00E95EC7"/>
    <w:rsid w:val="00EA444B"/>
    <w:rsid w:val="00EC019F"/>
    <w:rsid w:val="00ED4BB1"/>
    <w:rsid w:val="00EF477F"/>
    <w:rsid w:val="00EF47CD"/>
    <w:rsid w:val="00F07045"/>
    <w:rsid w:val="00F23D11"/>
    <w:rsid w:val="00F25401"/>
    <w:rsid w:val="00F30F79"/>
    <w:rsid w:val="00F317B6"/>
    <w:rsid w:val="00F4589E"/>
    <w:rsid w:val="00F55A46"/>
    <w:rsid w:val="00F56222"/>
    <w:rsid w:val="00F64388"/>
    <w:rsid w:val="00F66779"/>
    <w:rsid w:val="00F669F6"/>
    <w:rsid w:val="00F74522"/>
    <w:rsid w:val="00F82A38"/>
    <w:rsid w:val="00F831FD"/>
    <w:rsid w:val="00F8586D"/>
    <w:rsid w:val="00F931BF"/>
    <w:rsid w:val="00FB2A37"/>
    <w:rsid w:val="00FB69BA"/>
    <w:rsid w:val="00FC6946"/>
    <w:rsid w:val="00FD2784"/>
    <w:rsid w:val="00FF33DB"/>
    <w:rsid w:val="00FF4102"/>
    <w:rsid w:val="00FF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>
      <v:stroke weight=".25pt"/>
      <v:shadow color="black" opacity="22938f" offset="0,.74833mm"/>
      <v:textbox inset=",7.2pt,,7.2pt"/>
      <o:colormru v:ext="edit" colors="#58585a,#a7a8aa"/>
    </o:shapedefaults>
    <o:shapelayout v:ext="edit">
      <o:idmap v:ext="edit" data="1"/>
    </o:shapelayout>
  </w:shapeDefaults>
  <w:doNotEmbedSmartTags/>
  <w:decimalSymbol w:val=","/>
  <w:listSeparator w:val=";"/>
  <w15:docId w15:val="{C5BF3D3D-5866-4481-9A4D-98B69E97D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F790C"/>
    <w:rPr>
      <w:rFonts w:ascii="Times New Roman" w:eastAsia="Times New Roman" w:hAnsi="Times New Roman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locked/>
    <w:rsid w:val="0058748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8748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locked/>
    <w:rsid w:val="0058748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87487"/>
    <w:rPr>
      <w:sz w:val="24"/>
      <w:szCs w:val="24"/>
    </w:rPr>
  </w:style>
  <w:style w:type="table" w:styleId="Tabellenraster">
    <w:name w:val="Table Grid"/>
    <w:basedOn w:val="NormaleTabelle"/>
    <w:uiPriority w:val="59"/>
    <w:semiHidden/>
    <w:locked/>
    <w:rsid w:val="0058748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KeinAbsatzformat">
    <w:name w:val="[Kein Absatzformat]"/>
    <w:link w:val="KeinAbsatzformatZchn"/>
    <w:semiHidden/>
    <w:locked/>
    <w:rsid w:val="001202F3"/>
    <w:pPr>
      <w:widowControl w:val="0"/>
      <w:autoSpaceDE w:val="0"/>
      <w:autoSpaceDN w:val="0"/>
      <w:adjustRightInd w:val="0"/>
      <w:textAlignment w:val="center"/>
    </w:pPr>
    <w:rPr>
      <w:rFonts w:ascii="Arial" w:hAnsi="Arial" w:cs="Times-Roman"/>
      <w:color w:val="000000"/>
      <w:sz w:val="22"/>
      <w:szCs w:val="24"/>
      <w:lang w:eastAsia="en-US"/>
    </w:rPr>
  </w:style>
  <w:style w:type="paragraph" w:customStyle="1" w:styleId="EinfacherAbsatz">
    <w:name w:val="[Einfacher Absatz]"/>
    <w:basedOn w:val="KeinAbsatzformat"/>
    <w:uiPriority w:val="99"/>
    <w:locked/>
    <w:rsid w:val="00587487"/>
  </w:style>
  <w:style w:type="character" w:styleId="Seitenzahl">
    <w:name w:val="page number"/>
    <w:basedOn w:val="Absatz-Standardschriftart"/>
    <w:uiPriority w:val="99"/>
    <w:semiHidden/>
    <w:unhideWhenUsed/>
    <w:locked/>
    <w:rsid w:val="00CB5E5D"/>
  </w:style>
  <w:style w:type="paragraph" w:customStyle="1" w:styleId="LKLStandard">
    <w:name w:val="LKL_Standard"/>
    <w:basedOn w:val="KeinAbsatzformat"/>
    <w:link w:val="LKLStandardZchn"/>
    <w:qFormat/>
    <w:rsid w:val="00DB7B55"/>
    <w:rPr>
      <w:rFonts w:cs="ArialMT"/>
      <w:szCs w:val="22"/>
    </w:rPr>
  </w:style>
  <w:style w:type="paragraph" w:customStyle="1" w:styleId="LKLBriefstandard">
    <w:name w:val="LKL_Briefstandard"/>
    <w:basedOn w:val="LKLStandard"/>
    <w:qFormat/>
    <w:rsid w:val="00DA7096"/>
    <w:pPr>
      <w:spacing w:line="264" w:lineRule="auto"/>
    </w:pPr>
  </w:style>
  <w:style w:type="paragraph" w:customStyle="1" w:styleId="LKLBetreff">
    <w:name w:val="LKL_Betreff"/>
    <w:basedOn w:val="LKLStandard"/>
    <w:next w:val="LKLBriefstandard"/>
    <w:qFormat/>
    <w:rsid w:val="000145C0"/>
    <w:pPr>
      <w:spacing w:before="380"/>
    </w:pPr>
    <w:rPr>
      <w:b/>
    </w:rPr>
  </w:style>
  <w:style w:type="paragraph" w:customStyle="1" w:styleId="LKLAufzhlung">
    <w:name w:val="LKL_Aufzählung"/>
    <w:basedOn w:val="LKLBriefstandard"/>
    <w:rsid w:val="00B86788"/>
    <w:pPr>
      <w:numPr>
        <w:numId w:val="38"/>
      </w:numPr>
      <w:ind w:left="714" w:hanging="357"/>
    </w:pPr>
  </w:style>
  <w:style w:type="paragraph" w:styleId="Sprechblasentext">
    <w:name w:val="Balloon Text"/>
    <w:basedOn w:val="Standard"/>
    <w:link w:val="SprechblasentextZchn"/>
    <w:semiHidden/>
    <w:locked/>
    <w:rsid w:val="00E82DD8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E82DD8"/>
    <w:rPr>
      <w:rFonts w:ascii="Lucida Grande" w:hAnsi="Lucida Grande"/>
      <w:sz w:val="18"/>
      <w:szCs w:val="18"/>
      <w:lang w:eastAsia="en-US"/>
    </w:rPr>
  </w:style>
  <w:style w:type="paragraph" w:styleId="Dokumentstruktur">
    <w:name w:val="Document Map"/>
    <w:basedOn w:val="Standard"/>
    <w:link w:val="DokumentstrukturZchn"/>
    <w:semiHidden/>
    <w:locked/>
    <w:rsid w:val="00E82DD8"/>
    <w:rPr>
      <w:rFonts w:ascii="Lucida Grande" w:hAnsi="Lucida Grande"/>
    </w:rPr>
  </w:style>
  <w:style w:type="character" w:customStyle="1" w:styleId="DokumentstrukturZchn">
    <w:name w:val="Dokumentstruktur Zchn"/>
    <w:basedOn w:val="Absatz-Standardschriftart"/>
    <w:link w:val="Dokumentstruktur"/>
    <w:rsid w:val="00E82DD8"/>
    <w:rPr>
      <w:rFonts w:ascii="Lucida Grande" w:hAnsi="Lucida Grande"/>
      <w:sz w:val="24"/>
      <w:szCs w:val="24"/>
      <w:lang w:eastAsia="en-US"/>
    </w:rPr>
  </w:style>
  <w:style w:type="paragraph" w:customStyle="1" w:styleId="LKLArial3">
    <w:name w:val="LKL_Arial 3"/>
    <w:basedOn w:val="LKLStandard"/>
    <w:qFormat/>
    <w:rsid w:val="002B22D7"/>
    <w:pPr>
      <w:framePr w:hSpace="142" w:wrap="around" w:vAnchor="page" w:hAnchor="page" w:x="6873" w:y="2723"/>
      <w:spacing w:line="281" w:lineRule="auto"/>
    </w:pPr>
    <w:rPr>
      <w:sz w:val="6"/>
    </w:rPr>
  </w:style>
  <w:style w:type="paragraph" w:customStyle="1" w:styleId="LKLArial5">
    <w:name w:val="LKL_Arial 5"/>
    <w:basedOn w:val="LKLArial3"/>
    <w:semiHidden/>
    <w:qFormat/>
    <w:rsid w:val="000145C0"/>
    <w:pPr>
      <w:framePr w:wrap="around" w:x="1419" w:y="2694"/>
    </w:pPr>
    <w:rPr>
      <w:sz w:val="10"/>
    </w:rPr>
  </w:style>
  <w:style w:type="paragraph" w:customStyle="1" w:styleId="LKLDatum">
    <w:name w:val="LKL_Datum"/>
    <w:basedOn w:val="LKLStandard"/>
    <w:next w:val="LKLBetreff"/>
    <w:qFormat/>
    <w:rsid w:val="00642434"/>
    <w:pPr>
      <w:tabs>
        <w:tab w:val="left" w:pos="5577"/>
        <w:tab w:val="left" w:pos="5613"/>
      </w:tabs>
      <w:spacing w:before="30" w:line="281" w:lineRule="auto"/>
    </w:pPr>
  </w:style>
  <w:style w:type="paragraph" w:customStyle="1" w:styleId="LKLAbsenderadresse">
    <w:name w:val="LKL_Absenderadresse"/>
    <w:basedOn w:val="LKLStandard"/>
    <w:qFormat/>
    <w:rsid w:val="005E0296"/>
    <w:pPr>
      <w:framePr w:hSpace="142" w:wrap="around" w:vAnchor="page" w:hAnchor="page" w:x="1419" w:y="2745"/>
    </w:pPr>
    <w:rPr>
      <w:sz w:val="16"/>
      <w:szCs w:val="16"/>
    </w:rPr>
  </w:style>
  <w:style w:type="paragraph" w:customStyle="1" w:styleId="LKLEmpfnger">
    <w:name w:val="LKL_Empfänger"/>
    <w:basedOn w:val="LKLStandard"/>
    <w:qFormat/>
    <w:rsid w:val="001469BA"/>
    <w:pPr>
      <w:framePr w:hSpace="142" w:wrap="around" w:vAnchor="page" w:hAnchor="page" w:x="1419" w:y="2745"/>
    </w:pPr>
  </w:style>
  <w:style w:type="paragraph" w:customStyle="1" w:styleId="LKLAbsenderfett">
    <w:name w:val="LKL_Absender (fett)"/>
    <w:basedOn w:val="LKLStandard"/>
    <w:qFormat/>
    <w:rsid w:val="004A5E5C"/>
    <w:pPr>
      <w:framePr w:hSpace="142" w:wrap="around" w:vAnchor="page" w:hAnchor="page" w:x="6986" w:y="2723"/>
    </w:pPr>
    <w:rPr>
      <w:b/>
      <w:sz w:val="16"/>
    </w:rPr>
  </w:style>
  <w:style w:type="paragraph" w:customStyle="1" w:styleId="LKLAbsender">
    <w:name w:val="LKL_Absender"/>
    <w:basedOn w:val="LKLStandard"/>
    <w:qFormat/>
    <w:rsid w:val="004A5E5C"/>
    <w:pPr>
      <w:framePr w:hSpace="142" w:wrap="around" w:vAnchor="page" w:hAnchor="page" w:x="6986" w:y="2723"/>
    </w:pPr>
    <w:rPr>
      <w:sz w:val="16"/>
    </w:rPr>
  </w:style>
  <w:style w:type="paragraph" w:customStyle="1" w:styleId="LKLSeitenzahl">
    <w:name w:val="LKL_Seitenzahl"/>
    <w:basedOn w:val="Fuzeile"/>
    <w:qFormat/>
    <w:rsid w:val="0060420A"/>
    <w:pPr>
      <w:ind w:right="-774"/>
      <w:jc w:val="right"/>
    </w:pPr>
    <w:rPr>
      <w:noProof/>
    </w:rPr>
  </w:style>
  <w:style w:type="paragraph" w:customStyle="1" w:styleId="LKLKopfzeile">
    <w:name w:val="LKL_Kopfzeile"/>
    <w:qFormat/>
    <w:rsid w:val="007A516A"/>
    <w:pPr>
      <w:framePr w:hSpace="142" w:wrap="around" w:vAnchor="page" w:hAnchor="page" w:x="1135" w:y="568"/>
      <w:tabs>
        <w:tab w:val="left" w:pos="238"/>
      </w:tabs>
      <w:spacing w:before="240" w:line="271" w:lineRule="auto"/>
      <w:ind w:left="238" w:hanging="238"/>
    </w:pPr>
    <w:rPr>
      <w:rFonts w:ascii="Arial" w:hAnsi="Arial" w:cs="ArialMT"/>
      <w:caps/>
      <w:noProof/>
      <w:color w:val="000000"/>
      <w:sz w:val="22"/>
      <w:szCs w:val="22"/>
    </w:rPr>
  </w:style>
  <w:style w:type="paragraph" w:customStyle="1" w:styleId="LKLAbstand">
    <w:name w:val="LKL_Abstand"/>
    <w:basedOn w:val="LKLStandard"/>
    <w:link w:val="LKLAbstandZchn"/>
    <w:qFormat/>
    <w:rsid w:val="005B6384"/>
    <w:pPr>
      <w:tabs>
        <w:tab w:val="left" w:pos="2653"/>
      </w:tabs>
      <w:spacing w:before="3760"/>
    </w:pPr>
  </w:style>
  <w:style w:type="paragraph" w:customStyle="1" w:styleId="LKLBeschlussziffer">
    <w:name w:val="LKL_Beschlussziffer"/>
    <w:basedOn w:val="LKLBriefstandard"/>
    <w:next w:val="LKLAufzhlung"/>
    <w:rsid w:val="00217E0F"/>
    <w:pPr>
      <w:tabs>
        <w:tab w:val="left" w:pos="0"/>
      </w:tabs>
      <w:ind w:left="170" w:hanging="567"/>
    </w:pPr>
  </w:style>
  <w:style w:type="character" w:customStyle="1" w:styleId="KeinAbsatzformatZchn">
    <w:name w:val="[Kein Absatzformat] Zchn"/>
    <w:basedOn w:val="Absatz-Standardschriftart"/>
    <w:link w:val="KeinAbsatzformat"/>
    <w:semiHidden/>
    <w:rsid w:val="00971614"/>
    <w:rPr>
      <w:rFonts w:ascii="Arial" w:hAnsi="Arial" w:cs="Times-Roman"/>
      <w:color w:val="000000"/>
      <w:sz w:val="22"/>
      <w:szCs w:val="24"/>
      <w:lang w:val="de-DE" w:eastAsia="en-US" w:bidi="ar-SA"/>
    </w:rPr>
  </w:style>
  <w:style w:type="character" w:customStyle="1" w:styleId="LKLStandardZchn">
    <w:name w:val="LKL_Standard Zchn"/>
    <w:basedOn w:val="KeinAbsatzformatZchn"/>
    <w:link w:val="LKLStandard"/>
    <w:rsid w:val="00971614"/>
    <w:rPr>
      <w:rFonts w:ascii="Arial" w:hAnsi="Arial" w:cs="ArialMT"/>
      <w:color w:val="000000"/>
      <w:sz w:val="22"/>
      <w:szCs w:val="22"/>
      <w:lang w:val="de-DE" w:eastAsia="en-US" w:bidi="ar-SA"/>
    </w:rPr>
  </w:style>
  <w:style w:type="character" w:customStyle="1" w:styleId="LKLAbstandZchn">
    <w:name w:val="LKL_Abstand Zchn"/>
    <w:basedOn w:val="LKLStandardZchn"/>
    <w:link w:val="LKLAbstand"/>
    <w:rsid w:val="00971614"/>
    <w:rPr>
      <w:rFonts w:ascii="Arial" w:hAnsi="Arial" w:cs="ArialMT"/>
      <w:color w:val="000000"/>
      <w:sz w:val="22"/>
      <w:szCs w:val="22"/>
      <w:lang w:val="de-DE" w:eastAsia="en-US" w:bidi="ar-SA"/>
    </w:rPr>
  </w:style>
  <w:style w:type="paragraph" w:styleId="Textkrper">
    <w:name w:val="Body Text"/>
    <w:basedOn w:val="Standard"/>
    <w:rsid w:val="00DF790C"/>
    <w:rPr>
      <w:rFonts w:ascii="Arial" w:hAnsi="Arial" w:cs="Arial"/>
      <w:b/>
      <w:sz w:val="18"/>
      <w:szCs w:val="20"/>
    </w:rPr>
  </w:style>
  <w:style w:type="paragraph" w:customStyle="1" w:styleId="Default">
    <w:name w:val="Default"/>
    <w:rsid w:val="0048172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4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10546">
              <w:marLeft w:val="0"/>
              <w:marRight w:val="0"/>
              <w:marTop w:val="13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5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494433">
                      <w:marLeft w:val="0"/>
                      <w:marRight w:val="3420"/>
                      <w:marTop w:val="0"/>
                      <w:marBottom w:val="0"/>
                      <w:divBdr>
                        <w:top w:val="none" w:sz="0" w:space="0" w:color="auto"/>
                        <w:left w:val="single" w:sz="48" w:space="0" w:color="E8E8E8"/>
                        <w:bottom w:val="single" w:sz="6" w:space="0" w:color="FFFFFF"/>
                        <w:right w:val="none" w:sz="0" w:space="0" w:color="auto"/>
                      </w:divBdr>
                      <w:divsChild>
                        <w:div w:id="824276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981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282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055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5" w:color="015772"/>
                                        <w:right w:val="none" w:sz="0" w:space="0" w:color="auto"/>
                                      </w:divBdr>
                                      <w:divsChild>
                                        <w:div w:id="175998173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8056647">
                                              <w:marLeft w:val="0"/>
                                              <w:marRight w:val="0"/>
                                              <w:marTop w:val="75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20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A10003\LOKALE~1\Temp\f\notes25AF01\Briefkopf_Farbe_eea_OB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Briefkopf_Farbe_eea_OB</Template>
  <TotalTime>0</TotalTime>
  <Pages>1</Pages>
  <Words>141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Standardbrief CD 2011</vt:lpstr>
    </vt:vector>
  </TitlesOfParts>
  <Company>Landratsamt Lörrach</Company>
  <LinksUpToDate>false</LinksUpToDate>
  <CharactersWithSpaces>1295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Standardbrief CD 2011</dc:title>
  <dc:creator>Stadt Rheinfelden</dc:creator>
  <cp:lastModifiedBy>Volker Habermaier</cp:lastModifiedBy>
  <cp:revision>2</cp:revision>
  <cp:lastPrinted>2021-03-17T13:54:00Z</cp:lastPrinted>
  <dcterms:created xsi:type="dcterms:W3CDTF">2021-03-24T09:44:00Z</dcterms:created>
  <dcterms:modified xsi:type="dcterms:W3CDTF">2021-03-24T09:44:00Z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Target">
    <vt:i4>2048</vt:i4>
  </property>
</Properties>
</file>